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4D" w:rsidRPr="00894B85" w:rsidRDefault="00D5547D">
      <w:pPr>
        <w:rPr>
          <w:rFonts w:eastAsia="黑体"/>
          <w:sz w:val="24"/>
          <w:szCs w:val="24"/>
        </w:rPr>
      </w:pPr>
      <w:r w:rsidRPr="00894B85">
        <w:rPr>
          <w:rFonts w:eastAsia="黑体" w:hint="eastAsia"/>
          <w:sz w:val="24"/>
          <w:szCs w:val="24"/>
        </w:rPr>
        <w:t>附件</w:t>
      </w:r>
    </w:p>
    <w:p w:rsidR="00894B85" w:rsidRPr="0093494E" w:rsidRDefault="00D5547D" w:rsidP="00894B85">
      <w:pPr>
        <w:spacing w:line="500" w:lineRule="exact"/>
        <w:jc w:val="center"/>
        <w:rPr>
          <w:rFonts w:ascii="仿宋_GB2312" w:eastAsia="仿宋_GB2312"/>
          <w:b/>
          <w:sz w:val="36"/>
          <w:szCs w:val="36"/>
        </w:rPr>
      </w:pPr>
      <w:r w:rsidRPr="0093494E">
        <w:rPr>
          <w:rFonts w:ascii="仿宋_GB2312" w:eastAsia="仿宋_GB2312" w:hint="eastAsia"/>
          <w:b/>
          <w:sz w:val="36"/>
          <w:szCs w:val="36"/>
        </w:rPr>
        <w:t>202</w:t>
      </w:r>
      <w:r w:rsidR="0093494E" w:rsidRPr="0093494E">
        <w:rPr>
          <w:rFonts w:ascii="仿宋_GB2312" w:eastAsia="仿宋_GB2312"/>
          <w:b/>
          <w:sz w:val="36"/>
          <w:szCs w:val="36"/>
        </w:rPr>
        <w:t>3</w:t>
      </w:r>
      <w:r w:rsidRPr="0093494E">
        <w:rPr>
          <w:rFonts w:ascii="仿宋_GB2312" w:eastAsia="仿宋_GB2312" w:hint="eastAsia"/>
          <w:b/>
          <w:sz w:val="36"/>
          <w:szCs w:val="36"/>
        </w:rPr>
        <w:t>年度</w:t>
      </w:r>
      <w:r w:rsidR="000B0474" w:rsidRPr="0093494E">
        <w:rPr>
          <w:rFonts w:ascii="仿宋_GB2312" w:eastAsia="仿宋_GB2312" w:hint="eastAsia"/>
          <w:b/>
          <w:sz w:val="36"/>
          <w:szCs w:val="36"/>
        </w:rPr>
        <w:t>黑龙江财经学院校级</w:t>
      </w:r>
      <w:r w:rsidR="00894B85" w:rsidRPr="0093494E">
        <w:rPr>
          <w:rFonts w:ascii="仿宋_GB2312" w:eastAsia="仿宋_GB2312" w:hint="eastAsia"/>
          <w:b/>
          <w:sz w:val="36"/>
          <w:szCs w:val="36"/>
        </w:rPr>
        <w:t>科研</w:t>
      </w:r>
      <w:r w:rsidR="000B0474" w:rsidRPr="0093494E">
        <w:rPr>
          <w:rFonts w:ascii="仿宋_GB2312" w:eastAsia="仿宋_GB2312" w:hint="eastAsia"/>
          <w:b/>
          <w:sz w:val="36"/>
          <w:szCs w:val="36"/>
        </w:rPr>
        <w:t>项目选题征集</w:t>
      </w:r>
      <w:r w:rsidR="0093494E" w:rsidRPr="0093494E">
        <w:rPr>
          <w:rFonts w:ascii="仿宋_GB2312" w:eastAsia="仿宋_GB2312" w:hint="eastAsia"/>
          <w:b/>
          <w:sz w:val="36"/>
          <w:szCs w:val="36"/>
        </w:rPr>
        <w:t>表</w:t>
      </w:r>
    </w:p>
    <w:p w:rsidR="00894B85" w:rsidRPr="00894B85" w:rsidRDefault="0093494E" w:rsidP="00894B85">
      <w:pPr>
        <w:spacing w:line="50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选题</w:t>
      </w:r>
      <w:r w:rsidR="00894B85" w:rsidRPr="00894B85">
        <w:rPr>
          <w:rFonts w:eastAsia="仿宋_GB2312" w:hint="eastAsia"/>
          <w:sz w:val="24"/>
          <w:szCs w:val="24"/>
        </w:rPr>
        <w:t>申报单位：</w:t>
      </w:r>
      <w:r>
        <w:rPr>
          <w:rFonts w:eastAsia="仿宋_GB2312" w:hint="eastAsia"/>
          <w:sz w:val="24"/>
          <w:szCs w:val="24"/>
        </w:rPr>
        <w:t>（盖章）</w:t>
      </w:r>
    </w:p>
    <w:tbl>
      <w:tblPr>
        <w:tblpPr w:leftFromText="180" w:rightFromText="180" w:vertAnchor="text" w:horzAnchor="margin" w:tblpY="225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09"/>
        <w:gridCol w:w="1417"/>
        <w:gridCol w:w="1895"/>
        <w:gridCol w:w="1317"/>
        <w:gridCol w:w="1007"/>
        <w:gridCol w:w="1871"/>
      </w:tblGrid>
      <w:tr w:rsidR="00894B85" w:rsidTr="0093494E">
        <w:trPr>
          <w:trHeight w:val="616"/>
        </w:trPr>
        <w:tc>
          <w:tcPr>
            <w:tcW w:w="1137" w:type="pct"/>
            <w:vAlign w:val="center"/>
          </w:tcPr>
          <w:p w:rsidR="00894B85" w:rsidRDefault="0093494E" w:rsidP="0093494E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选题推荐</w:t>
            </w:r>
            <w:r w:rsidR="00894B85">
              <w:rPr>
                <w:rFonts w:eastAsia="仿宋_GB2312" w:hint="eastAsia"/>
                <w:sz w:val="28"/>
              </w:rPr>
              <w:t>人</w:t>
            </w:r>
          </w:p>
        </w:tc>
        <w:tc>
          <w:tcPr>
            <w:tcW w:w="729" w:type="pct"/>
            <w:vAlign w:val="center"/>
          </w:tcPr>
          <w:p w:rsidR="00894B85" w:rsidRDefault="00894B85" w:rsidP="0093494E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75" w:type="pct"/>
            <w:vAlign w:val="center"/>
          </w:tcPr>
          <w:p w:rsidR="00894B85" w:rsidRDefault="0093494E" w:rsidP="0093494E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</w:t>
            </w:r>
          </w:p>
        </w:tc>
        <w:tc>
          <w:tcPr>
            <w:tcW w:w="678" w:type="pct"/>
            <w:vAlign w:val="center"/>
          </w:tcPr>
          <w:p w:rsidR="00894B85" w:rsidRDefault="00894B85" w:rsidP="0093494E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18" w:type="pct"/>
            <w:vAlign w:val="center"/>
          </w:tcPr>
          <w:p w:rsidR="00894B85" w:rsidRDefault="00894B85" w:rsidP="0093494E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职称</w:t>
            </w:r>
          </w:p>
        </w:tc>
        <w:tc>
          <w:tcPr>
            <w:tcW w:w="963" w:type="pct"/>
            <w:vAlign w:val="center"/>
          </w:tcPr>
          <w:p w:rsidR="00894B85" w:rsidRDefault="00894B85" w:rsidP="0093494E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894B85" w:rsidTr="0093494E">
        <w:trPr>
          <w:trHeight w:val="616"/>
        </w:trPr>
        <w:tc>
          <w:tcPr>
            <w:tcW w:w="1137" w:type="pct"/>
            <w:vAlign w:val="center"/>
          </w:tcPr>
          <w:p w:rsidR="00894B85" w:rsidRDefault="00894B85" w:rsidP="0093494E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选题名称</w:t>
            </w:r>
          </w:p>
        </w:tc>
        <w:tc>
          <w:tcPr>
            <w:tcW w:w="3863" w:type="pct"/>
            <w:gridSpan w:val="5"/>
            <w:vAlign w:val="center"/>
          </w:tcPr>
          <w:p w:rsidR="00894B85" w:rsidRDefault="00894B85" w:rsidP="0093494E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894B85" w:rsidTr="0093494E">
        <w:trPr>
          <w:trHeight w:val="626"/>
        </w:trPr>
        <w:tc>
          <w:tcPr>
            <w:tcW w:w="1137" w:type="pct"/>
            <w:vAlign w:val="center"/>
          </w:tcPr>
          <w:p w:rsidR="00894B85" w:rsidRDefault="0093494E" w:rsidP="0093494E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拟定</w:t>
            </w:r>
            <w:r w:rsidR="00894B85">
              <w:rPr>
                <w:rFonts w:eastAsia="仿宋_GB2312" w:hint="eastAsia"/>
                <w:sz w:val="28"/>
              </w:rPr>
              <w:t>选题类别</w:t>
            </w:r>
          </w:p>
        </w:tc>
        <w:tc>
          <w:tcPr>
            <w:tcW w:w="3863" w:type="pct"/>
            <w:gridSpan w:val="5"/>
            <w:vAlign w:val="center"/>
          </w:tcPr>
          <w:p w:rsidR="00894B85" w:rsidRDefault="00894B85" w:rsidP="0093494E">
            <w:pPr>
              <w:spacing w:line="500" w:lineRule="exact"/>
              <w:rPr>
                <w:rFonts w:eastAsia="仿宋_GB2312"/>
                <w:sz w:val="32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重点项目</w:t>
            </w:r>
            <w:r>
              <w:rPr>
                <w:rFonts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一般项目</w:t>
            </w:r>
            <w:r>
              <w:rPr>
                <w:rFonts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青年项目</w:t>
            </w:r>
            <w:r>
              <w:rPr>
                <w:rFonts w:eastAsia="仿宋_GB2312" w:hint="eastAsia"/>
                <w:sz w:val="28"/>
                <w:szCs w:val="28"/>
              </w:rPr>
              <w:sym w:font="Wingdings 2" w:char="00A3"/>
            </w:r>
            <w:r w:rsidR="0093494E">
              <w:rPr>
                <w:rFonts w:ascii="宋体" w:eastAsia="宋体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思政</w:t>
            </w:r>
            <w:r w:rsidR="0093494E">
              <w:rPr>
                <w:rFonts w:ascii="宋体" w:eastAsia="宋体" w:hAnsi="宋体" w:cs="宋体" w:hint="eastAsia"/>
                <w:sz w:val="28"/>
                <w:szCs w:val="28"/>
              </w:rPr>
              <w:t>党建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项目</w:t>
            </w:r>
            <w:r>
              <w:rPr>
                <w:rFonts w:eastAsia="仿宋_GB2312" w:hint="eastAsia"/>
                <w:sz w:val="28"/>
                <w:szCs w:val="28"/>
              </w:rPr>
              <w:sym w:font="Wingdings 2" w:char="00A3"/>
            </w:r>
          </w:p>
        </w:tc>
      </w:tr>
      <w:tr w:rsidR="0093494E" w:rsidTr="00901E58">
        <w:trPr>
          <w:cantSplit/>
          <w:trHeight w:val="9452"/>
        </w:trPr>
        <w:tc>
          <w:tcPr>
            <w:tcW w:w="5000" w:type="pct"/>
            <w:gridSpan w:val="6"/>
          </w:tcPr>
          <w:p w:rsidR="0093494E" w:rsidRPr="0093494E" w:rsidRDefault="0093494E" w:rsidP="0093494E">
            <w:pPr>
              <w:spacing w:line="50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说明：（</w:t>
            </w:r>
            <w:r>
              <w:rPr>
                <w:rFonts w:eastAsia="仿宋_GB2312" w:hint="eastAsia"/>
                <w:sz w:val="28"/>
              </w:rPr>
              <w:t>1</w:t>
            </w:r>
            <w:r>
              <w:rPr>
                <w:rFonts w:eastAsia="仿宋_GB2312" w:hint="eastAsia"/>
                <w:sz w:val="28"/>
              </w:rPr>
              <w:t>）选题研究意义</w:t>
            </w:r>
            <w:r>
              <w:rPr>
                <w:rFonts w:eastAsia="仿宋_GB2312" w:hint="eastAsia"/>
                <w:sz w:val="28"/>
              </w:rPr>
              <w:t>,</w:t>
            </w:r>
            <w:r>
              <w:rPr>
                <w:rFonts w:eastAsia="仿宋_GB2312" w:hint="eastAsia"/>
                <w:sz w:val="28"/>
              </w:rPr>
              <w:t>（</w:t>
            </w:r>
            <w:r>
              <w:rPr>
                <w:rFonts w:eastAsia="仿宋_GB2312" w:hint="eastAsia"/>
                <w:sz w:val="28"/>
              </w:rPr>
              <w:t>2</w:t>
            </w:r>
            <w:r>
              <w:rPr>
                <w:rFonts w:eastAsia="仿宋_GB2312" w:hint="eastAsia"/>
                <w:sz w:val="28"/>
              </w:rPr>
              <w:t>）</w:t>
            </w:r>
            <w:r w:rsidRPr="0093494E">
              <w:rPr>
                <w:rFonts w:eastAsia="仿宋_GB2312" w:hint="eastAsia"/>
                <w:sz w:val="28"/>
              </w:rPr>
              <w:t>选题的学术价值和应用价值</w:t>
            </w:r>
            <w:r>
              <w:rPr>
                <w:rFonts w:eastAsia="仿宋_GB2312" w:hint="eastAsia"/>
                <w:sz w:val="28"/>
              </w:rPr>
              <w:t>。（</w:t>
            </w:r>
            <w:r>
              <w:rPr>
                <w:rFonts w:eastAsia="仿宋_GB2312" w:hint="eastAsia"/>
                <w:sz w:val="28"/>
              </w:rPr>
              <w:t>5</w:t>
            </w:r>
            <w:r>
              <w:rPr>
                <w:rFonts w:eastAsia="仿宋_GB2312"/>
                <w:sz w:val="28"/>
              </w:rPr>
              <w:t>00</w:t>
            </w:r>
            <w:r>
              <w:rPr>
                <w:rFonts w:eastAsia="仿宋_GB2312" w:hint="eastAsia"/>
                <w:sz w:val="28"/>
              </w:rPr>
              <w:t>字以内）</w:t>
            </w:r>
          </w:p>
          <w:p w:rsidR="0093494E" w:rsidRPr="00894B85" w:rsidRDefault="0093494E" w:rsidP="0093494E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93494E" w:rsidRPr="00894B85" w:rsidRDefault="0093494E" w:rsidP="0093494E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93494E" w:rsidRPr="00894B85" w:rsidRDefault="0093494E" w:rsidP="0093494E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93494E" w:rsidRPr="00894B85" w:rsidRDefault="0093494E" w:rsidP="0093494E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93494E" w:rsidRPr="00894B85" w:rsidRDefault="0093494E" w:rsidP="0093494E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93494E" w:rsidRPr="00894B85" w:rsidRDefault="0093494E" w:rsidP="0093494E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93494E" w:rsidRPr="00894B85" w:rsidRDefault="0093494E" w:rsidP="0093494E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93494E" w:rsidRPr="00894B85" w:rsidRDefault="0093494E" w:rsidP="0093494E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93494E" w:rsidRPr="00894B85" w:rsidRDefault="0093494E" w:rsidP="0093494E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93494E" w:rsidRPr="00894B85" w:rsidRDefault="0093494E" w:rsidP="0093494E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93494E" w:rsidRDefault="0093494E" w:rsidP="0093494E">
            <w:pPr>
              <w:spacing w:line="500" w:lineRule="exact"/>
              <w:jc w:val="left"/>
              <w:rPr>
                <w:rFonts w:eastAsia="仿宋_GB2312"/>
                <w:sz w:val="28"/>
              </w:rPr>
            </w:pPr>
          </w:p>
          <w:p w:rsidR="0093494E" w:rsidRDefault="0093494E" w:rsidP="0093494E">
            <w:pPr>
              <w:spacing w:line="500" w:lineRule="exact"/>
              <w:jc w:val="left"/>
              <w:rPr>
                <w:rFonts w:eastAsia="仿宋_GB2312"/>
                <w:sz w:val="28"/>
              </w:rPr>
            </w:pPr>
          </w:p>
          <w:p w:rsidR="0093494E" w:rsidRDefault="0093494E" w:rsidP="0093494E">
            <w:pPr>
              <w:spacing w:line="500" w:lineRule="exact"/>
              <w:ind w:right="1120"/>
              <w:rPr>
                <w:rFonts w:eastAsia="仿宋_GB2312"/>
                <w:sz w:val="28"/>
              </w:rPr>
            </w:pPr>
          </w:p>
          <w:p w:rsidR="0093494E" w:rsidRDefault="0093494E" w:rsidP="0093494E">
            <w:pPr>
              <w:spacing w:line="500" w:lineRule="exact"/>
              <w:ind w:right="1120"/>
              <w:rPr>
                <w:rFonts w:eastAsia="仿宋_GB2312"/>
                <w:sz w:val="28"/>
              </w:rPr>
            </w:pPr>
          </w:p>
          <w:p w:rsidR="0093494E" w:rsidRDefault="0093494E" w:rsidP="0093494E">
            <w:pPr>
              <w:spacing w:line="500" w:lineRule="exact"/>
              <w:ind w:right="1120"/>
              <w:rPr>
                <w:rFonts w:eastAsia="仿宋_GB2312"/>
                <w:sz w:val="28"/>
              </w:rPr>
            </w:pPr>
          </w:p>
          <w:p w:rsidR="0093494E" w:rsidRDefault="0093494E" w:rsidP="0093494E">
            <w:pPr>
              <w:spacing w:line="500" w:lineRule="exact"/>
              <w:ind w:right="1120"/>
              <w:rPr>
                <w:rFonts w:eastAsia="仿宋_GB2312"/>
                <w:sz w:val="28"/>
              </w:rPr>
            </w:pPr>
          </w:p>
          <w:p w:rsidR="00901E58" w:rsidRPr="00901E58" w:rsidRDefault="00901E58" w:rsidP="0093494E">
            <w:pPr>
              <w:spacing w:line="500" w:lineRule="exact"/>
              <w:ind w:right="1120"/>
              <w:rPr>
                <w:rFonts w:eastAsia="仿宋_GB2312" w:hint="eastAsia"/>
                <w:sz w:val="28"/>
              </w:rPr>
            </w:pPr>
            <w:bookmarkStart w:id="0" w:name="_GoBack"/>
            <w:bookmarkEnd w:id="0"/>
          </w:p>
        </w:tc>
      </w:tr>
    </w:tbl>
    <w:p w:rsidR="000B0474" w:rsidRPr="00894B85" w:rsidRDefault="00894B85" w:rsidP="000B0474">
      <w:pPr>
        <w:rPr>
          <w:rFonts w:eastAsia="仿宋_GB2312"/>
          <w:sz w:val="24"/>
          <w:szCs w:val="24"/>
        </w:rPr>
      </w:pPr>
      <w:r w:rsidRPr="00894B85">
        <w:rPr>
          <w:rFonts w:eastAsia="仿宋_GB2312" w:hint="eastAsia"/>
          <w:sz w:val="24"/>
          <w:szCs w:val="24"/>
        </w:rPr>
        <w:t>（注：</w:t>
      </w:r>
      <w:r w:rsidR="00236E4A">
        <w:rPr>
          <w:rFonts w:eastAsia="仿宋_GB2312" w:hint="eastAsia"/>
          <w:sz w:val="24"/>
          <w:szCs w:val="24"/>
        </w:rPr>
        <w:t>打印</w:t>
      </w:r>
      <w:r w:rsidR="00236E4A">
        <w:rPr>
          <w:rFonts w:eastAsia="仿宋_GB2312" w:hint="eastAsia"/>
          <w:sz w:val="24"/>
          <w:szCs w:val="24"/>
        </w:rPr>
        <w:t>1</w:t>
      </w:r>
      <w:r w:rsidR="00236E4A">
        <w:rPr>
          <w:rFonts w:eastAsia="仿宋_GB2312" w:hint="eastAsia"/>
          <w:sz w:val="24"/>
          <w:szCs w:val="24"/>
        </w:rPr>
        <w:t>份，</w:t>
      </w:r>
      <w:r w:rsidRPr="00894B85">
        <w:rPr>
          <w:rFonts w:eastAsia="仿宋_GB2312" w:hint="eastAsia"/>
          <w:sz w:val="24"/>
          <w:szCs w:val="24"/>
        </w:rPr>
        <w:t>填写如超出</w:t>
      </w:r>
      <w:r w:rsidRPr="00894B85">
        <w:rPr>
          <w:rFonts w:eastAsia="仿宋_GB2312" w:hint="eastAsia"/>
          <w:sz w:val="24"/>
          <w:szCs w:val="24"/>
        </w:rPr>
        <w:t>1</w:t>
      </w:r>
      <w:r w:rsidRPr="00894B85">
        <w:rPr>
          <w:rFonts w:eastAsia="仿宋_GB2312" w:hint="eastAsia"/>
          <w:sz w:val="24"/>
          <w:szCs w:val="24"/>
        </w:rPr>
        <w:t>页，请双面打印）</w:t>
      </w:r>
    </w:p>
    <w:sectPr w:rsidR="000B0474" w:rsidRPr="00894B85" w:rsidSect="00894B8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9E3" w:rsidRDefault="00CB59E3" w:rsidP="000B0474">
      <w:r>
        <w:separator/>
      </w:r>
    </w:p>
  </w:endnote>
  <w:endnote w:type="continuationSeparator" w:id="0">
    <w:p w:rsidR="00CB59E3" w:rsidRDefault="00CB59E3" w:rsidP="000B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9E3" w:rsidRDefault="00CB59E3" w:rsidP="000B0474">
      <w:r>
        <w:separator/>
      </w:r>
    </w:p>
  </w:footnote>
  <w:footnote w:type="continuationSeparator" w:id="0">
    <w:p w:rsidR="00CB59E3" w:rsidRDefault="00CB59E3" w:rsidP="000B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BB240F"/>
    <w:rsid w:val="000B0474"/>
    <w:rsid w:val="0011357B"/>
    <w:rsid w:val="00236E4A"/>
    <w:rsid w:val="00414004"/>
    <w:rsid w:val="00425505"/>
    <w:rsid w:val="004964E8"/>
    <w:rsid w:val="005565BE"/>
    <w:rsid w:val="00621172"/>
    <w:rsid w:val="007824EF"/>
    <w:rsid w:val="00894B85"/>
    <w:rsid w:val="008A31EE"/>
    <w:rsid w:val="00901E58"/>
    <w:rsid w:val="0093494E"/>
    <w:rsid w:val="00A14FDC"/>
    <w:rsid w:val="00A57640"/>
    <w:rsid w:val="00A829E6"/>
    <w:rsid w:val="00B6704F"/>
    <w:rsid w:val="00BB47F0"/>
    <w:rsid w:val="00BC4E99"/>
    <w:rsid w:val="00C755C1"/>
    <w:rsid w:val="00CB59E3"/>
    <w:rsid w:val="00D5125F"/>
    <w:rsid w:val="00D5547D"/>
    <w:rsid w:val="00E0394D"/>
    <w:rsid w:val="00E055E6"/>
    <w:rsid w:val="01033DA6"/>
    <w:rsid w:val="013D19E1"/>
    <w:rsid w:val="02BB240F"/>
    <w:rsid w:val="051C5275"/>
    <w:rsid w:val="05E030BA"/>
    <w:rsid w:val="087F09F0"/>
    <w:rsid w:val="09E769A4"/>
    <w:rsid w:val="0CA86FFF"/>
    <w:rsid w:val="0CAB3FEC"/>
    <w:rsid w:val="102170EE"/>
    <w:rsid w:val="11956B42"/>
    <w:rsid w:val="11F20AE5"/>
    <w:rsid w:val="14483A09"/>
    <w:rsid w:val="16081B3B"/>
    <w:rsid w:val="164C3B29"/>
    <w:rsid w:val="16AB1CDB"/>
    <w:rsid w:val="18717071"/>
    <w:rsid w:val="19075EAA"/>
    <w:rsid w:val="1AB76113"/>
    <w:rsid w:val="1B1D3502"/>
    <w:rsid w:val="1DB76FFF"/>
    <w:rsid w:val="20136908"/>
    <w:rsid w:val="21062B47"/>
    <w:rsid w:val="212E5A6B"/>
    <w:rsid w:val="21FE1950"/>
    <w:rsid w:val="2217737D"/>
    <w:rsid w:val="236433C9"/>
    <w:rsid w:val="24461DC3"/>
    <w:rsid w:val="26A21587"/>
    <w:rsid w:val="284E5B84"/>
    <w:rsid w:val="2B1D2044"/>
    <w:rsid w:val="2C293512"/>
    <w:rsid w:val="2DC22479"/>
    <w:rsid w:val="2E4254C8"/>
    <w:rsid w:val="2FAD618A"/>
    <w:rsid w:val="32C64186"/>
    <w:rsid w:val="3377228C"/>
    <w:rsid w:val="3633434C"/>
    <w:rsid w:val="36DB6313"/>
    <w:rsid w:val="37BD6A74"/>
    <w:rsid w:val="38C13583"/>
    <w:rsid w:val="399B73B6"/>
    <w:rsid w:val="399C7463"/>
    <w:rsid w:val="3CC24E9B"/>
    <w:rsid w:val="3FC07743"/>
    <w:rsid w:val="40D5162F"/>
    <w:rsid w:val="42666B65"/>
    <w:rsid w:val="42CA50E4"/>
    <w:rsid w:val="44496343"/>
    <w:rsid w:val="449E1BEE"/>
    <w:rsid w:val="47193797"/>
    <w:rsid w:val="47684D46"/>
    <w:rsid w:val="477F0B8B"/>
    <w:rsid w:val="48D5601D"/>
    <w:rsid w:val="49926B45"/>
    <w:rsid w:val="4B5D434D"/>
    <w:rsid w:val="4B782180"/>
    <w:rsid w:val="4C735A8C"/>
    <w:rsid w:val="4D20159B"/>
    <w:rsid w:val="503B55BD"/>
    <w:rsid w:val="53231676"/>
    <w:rsid w:val="544F6FB8"/>
    <w:rsid w:val="552F527D"/>
    <w:rsid w:val="56216336"/>
    <w:rsid w:val="5781020A"/>
    <w:rsid w:val="57F93E0D"/>
    <w:rsid w:val="59025AC3"/>
    <w:rsid w:val="59D9117A"/>
    <w:rsid w:val="5A194F6D"/>
    <w:rsid w:val="5BE33979"/>
    <w:rsid w:val="5F011795"/>
    <w:rsid w:val="5F8168FF"/>
    <w:rsid w:val="608E50A5"/>
    <w:rsid w:val="62D70E21"/>
    <w:rsid w:val="63EF5BFA"/>
    <w:rsid w:val="65BF6191"/>
    <w:rsid w:val="66942991"/>
    <w:rsid w:val="66A67199"/>
    <w:rsid w:val="684E7EDE"/>
    <w:rsid w:val="69525DDF"/>
    <w:rsid w:val="6B08100B"/>
    <w:rsid w:val="6C3C7E29"/>
    <w:rsid w:val="6C596EE4"/>
    <w:rsid w:val="6CA15CAF"/>
    <w:rsid w:val="6D165EB0"/>
    <w:rsid w:val="6D535020"/>
    <w:rsid w:val="6E4A2BDC"/>
    <w:rsid w:val="706F1936"/>
    <w:rsid w:val="74581EC0"/>
    <w:rsid w:val="74B769EB"/>
    <w:rsid w:val="74F96474"/>
    <w:rsid w:val="758C273A"/>
    <w:rsid w:val="75EA5C13"/>
    <w:rsid w:val="7625104B"/>
    <w:rsid w:val="76C227F5"/>
    <w:rsid w:val="77265E1C"/>
    <w:rsid w:val="78DA4F08"/>
    <w:rsid w:val="793F201B"/>
    <w:rsid w:val="7B830098"/>
    <w:rsid w:val="7C3F409B"/>
    <w:rsid w:val="7C431BCA"/>
    <w:rsid w:val="7D2A3A8A"/>
    <w:rsid w:val="7EE8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BD7205"/>
  <w15:docId w15:val="{A0A12BE3-1553-4DF3-BACF-2F66E5B4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basedOn w:val="a0"/>
    <w:qFormat/>
    <w:rPr>
      <w:b/>
    </w:rPr>
  </w:style>
  <w:style w:type="character" w:styleId="ae">
    <w:name w:val="page number"/>
    <w:basedOn w:val="a0"/>
    <w:qFormat/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页眉 字符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cxm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kycxm</dc:creator>
  <cp:lastModifiedBy>Lenovo</cp:lastModifiedBy>
  <cp:revision>3</cp:revision>
  <cp:lastPrinted>2018-08-29T01:07:00Z</cp:lastPrinted>
  <dcterms:created xsi:type="dcterms:W3CDTF">2023-03-13T01:53:00Z</dcterms:created>
  <dcterms:modified xsi:type="dcterms:W3CDTF">2023-03-13T04:05:00Z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